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E1" w:rsidRPr="00C01B89" w:rsidRDefault="00B9335B">
      <w:pPr>
        <w:pStyle w:val="Standard"/>
        <w:rPr>
          <w:b/>
          <w:bCs/>
          <w:sz w:val="36"/>
          <w:szCs w:val="36"/>
          <w:lang w:val="sv-SE"/>
        </w:rPr>
      </w:pPr>
      <w:r w:rsidRPr="00C01B89">
        <w:rPr>
          <w:b/>
          <w:bCs/>
          <w:sz w:val="36"/>
          <w:szCs w:val="36"/>
          <w:lang w:val="sv-SE"/>
        </w:rPr>
        <w:t>Medlemmar och andelsägare hälsas välkomna till årsmöte för Skärbäcks Kultur och Turistförening – verksamhetsåret 2014/2015</w:t>
      </w:r>
    </w:p>
    <w:p w:rsidR="00655AE1" w:rsidRPr="00C01B89" w:rsidRDefault="00655AE1">
      <w:pPr>
        <w:pStyle w:val="Standard"/>
        <w:rPr>
          <w:lang w:val="sv-SE"/>
        </w:rPr>
      </w:pPr>
    </w:p>
    <w:p w:rsidR="00655AE1" w:rsidRPr="00C01B89" w:rsidRDefault="00B9335B">
      <w:pPr>
        <w:pStyle w:val="Standard"/>
        <w:rPr>
          <w:b/>
          <w:bCs/>
          <w:sz w:val="30"/>
          <w:szCs w:val="30"/>
          <w:lang w:val="sv-SE"/>
        </w:rPr>
      </w:pPr>
      <w:r w:rsidRPr="00C01B89">
        <w:rPr>
          <w:b/>
          <w:bCs/>
          <w:sz w:val="36"/>
          <w:szCs w:val="36"/>
          <w:lang w:val="sv-SE"/>
        </w:rPr>
        <w:t>Kallelse och dagordning</w:t>
      </w:r>
    </w:p>
    <w:p w:rsidR="00655AE1" w:rsidRPr="00C01B89" w:rsidRDefault="00655AE1">
      <w:pPr>
        <w:pStyle w:val="Standard"/>
        <w:rPr>
          <w:lang w:val="sv-SE"/>
        </w:rPr>
      </w:pPr>
    </w:p>
    <w:p w:rsidR="00655AE1" w:rsidRPr="00C01B89" w:rsidRDefault="00B9335B">
      <w:pPr>
        <w:pStyle w:val="Standard"/>
        <w:rPr>
          <w:lang w:val="sv-SE"/>
        </w:rPr>
      </w:pPr>
      <w:r w:rsidRPr="00C01B89">
        <w:rPr>
          <w:lang w:val="sv-SE"/>
        </w:rPr>
        <w:t xml:space="preserve">Tid och plats: </w:t>
      </w:r>
      <w:r>
        <w:rPr>
          <w:b/>
          <w:bCs/>
          <w:lang w:val="sv-SE"/>
        </w:rPr>
        <w:t>12</w:t>
      </w:r>
      <w:r w:rsidRPr="00C01B89">
        <w:rPr>
          <w:b/>
          <w:bCs/>
          <w:lang w:val="sv-SE"/>
        </w:rPr>
        <w:t xml:space="preserve"> september</w:t>
      </w:r>
      <w:r w:rsidRPr="00C01B89">
        <w:rPr>
          <w:lang w:val="sv-SE"/>
        </w:rPr>
        <w:t xml:space="preserve"> 2015 </w:t>
      </w:r>
      <w:r w:rsidRPr="00C01B89">
        <w:rPr>
          <w:b/>
          <w:bCs/>
          <w:lang w:val="sv-SE"/>
        </w:rPr>
        <w:t>kl. 17.00</w:t>
      </w:r>
      <w:r w:rsidRPr="00C01B89">
        <w:rPr>
          <w:lang w:val="sv-SE"/>
        </w:rPr>
        <w:t>, Skärbäcksgården</w:t>
      </w:r>
    </w:p>
    <w:p w:rsidR="00655AE1" w:rsidRPr="00C01B89" w:rsidRDefault="00655AE1">
      <w:pPr>
        <w:pStyle w:val="Standard"/>
        <w:rPr>
          <w:lang w:val="sv-SE"/>
        </w:rPr>
      </w:pPr>
    </w:p>
    <w:p w:rsidR="00655AE1" w:rsidRPr="00C01B89" w:rsidRDefault="00B9335B">
      <w:pPr>
        <w:pStyle w:val="Standard"/>
        <w:rPr>
          <w:lang w:val="sv-SE"/>
        </w:rPr>
      </w:pPr>
      <w:r w:rsidRPr="00C01B89">
        <w:rPr>
          <w:lang w:val="sv-SE"/>
        </w:rPr>
        <w:t>§1 Val av ordförande och sekreterare för årsmötet</w:t>
      </w:r>
    </w:p>
    <w:p w:rsidR="00655AE1" w:rsidRPr="00C01B89" w:rsidRDefault="00655AE1">
      <w:pPr>
        <w:pStyle w:val="Standard"/>
        <w:rPr>
          <w:lang w:val="sv-SE"/>
        </w:rPr>
      </w:pPr>
    </w:p>
    <w:p w:rsidR="00655AE1" w:rsidRPr="00C01B89" w:rsidRDefault="00B9335B">
      <w:pPr>
        <w:pStyle w:val="Standard"/>
        <w:rPr>
          <w:lang w:val="sv-SE"/>
        </w:rPr>
      </w:pPr>
      <w:r w:rsidRPr="00C01B89">
        <w:rPr>
          <w:lang w:val="sv-SE"/>
        </w:rPr>
        <w:t>§2 Val av justeringsmän, som jämte ordföranden ska justera mötesprotokollet</w:t>
      </w:r>
    </w:p>
    <w:p w:rsidR="00655AE1" w:rsidRPr="00C01B89" w:rsidRDefault="00655AE1">
      <w:pPr>
        <w:pStyle w:val="Standard"/>
        <w:rPr>
          <w:lang w:val="sv-SE"/>
        </w:rPr>
      </w:pPr>
    </w:p>
    <w:p w:rsidR="00655AE1" w:rsidRPr="00C01B89" w:rsidRDefault="00B9335B">
      <w:pPr>
        <w:pStyle w:val="Standard"/>
        <w:rPr>
          <w:lang w:val="sv-SE"/>
        </w:rPr>
      </w:pPr>
      <w:r w:rsidRPr="00C01B89">
        <w:rPr>
          <w:lang w:val="sv-SE"/>
        </w:rPr>
        <w:t>§3 Godkännande av kallelsen</w:t>
      </w:r>
    </w:p>
    <w:p w:rsidR="00655AE1" w:rsidRPr="00C01B89" w:rsidRDefault="00655AE1">
      <w:pPr>
        <w:pStyle w:val="Standard"/>
        <w:rPr>
          <w:lang w:val="sv-SE"/>
        </w:rPr>
      </w:pPr>
    </w:p>
    <w:p w:rsidR="00655AE1" w:rsidRPr="00C01B89" w:rsidRDefault="00B9335B">
      <w:pPr>
        <w:pStyle w:val="Standard"/>
        <w:rPr>
          <w:lang w:val="sv-SE"/>
        </w:rPr>
      </w:pPr>
      <w:r w:rsidRPr="00C01B89">
        <w:rPr>
          <w:lang w:val="sv-SE"/>
        </w:rPr>
        <w:t>§4 Fas</w:t>
      </w:r>
      <w:r w:rsidRPr="00C01B89">
        <w:rPr>
          <w:lang w:val="sv-SE"/>
        </w:rPr>
        <w:t>tställande av dagordning</w:t>
      </w:r>
    </w:p>
    <w:p w:rsidR="00655AE1" w:rsidRPr="00C01B89" w:rsidRDefault="00655AE1">
      <w:pPr>
        <w:pStyle w:val="Standard"/>
        <w:rPr>
          <w:lang w:val="sv-SE"/>
        </w:rPr>
      </w:pPr>
    </w:p>
    <w:p w:rsidR="00655AE1" w:rsidRPr="00C01B89" w:rsidRDefault="00B9335B">
      <w:pPr>
        <w:pStyle w:val="Standard"/>
        <w:rPr>
          <w:lang w:val="sv-SE"/>
        </w:rPr>
      </w:pPr>
      <w:r w:rsidRPr="00C01B89">
        <w:rPr>
          <w:lang w:val="sv-SE"/>
        </w:rPr>
        <w:t>§5 Styrelsens verksamhetsberättelse samt resultat och balansräkning för det senaste verksamhetsåret.</w:t>
      </w:r>
    </w:p>
    <w:p w:rsidR="00655AE1" w:rsidRPr="00C01B89" w:rsidRDefault="00655AE1">
      <w:pPr>
        <w:pStyle w:val="Standard"/>
        <w:rPr>
          <w:lang w:val="sv-SE"/>
        </w:rPr>
      </w:pPr>
    </w:p>
    <w:p w:rsidR="00655AE1" w:rsidRPr="00C01B89" w:rsidRDefault="00B9335B">
      <w:pPr>
        <w:pStyle w:val="Standard"/>
        <w:rPr>
          <w:lang w:val="sv-SE"/>
        </w:rPr>
      </w:pPr>
      <w:r w:rsidRPr="00C01B89">
        <w:rPr>
          <w:lang w:val="sv-SE"/>
        </w:rPr>
        <w:t>§6 Revisorernas berättelse över styrelsens förvaltning under det senaste räkenskapsåret.</w:t>
      </w:r>
    </w:p>
    <w:p w:rsidR="00655AE1" w:rsidRPr="00C01B89" w:rsidRDefault="00655AE1">
      <w:pPr>
        <w:pStyle w:val="Standard"/>
        <w:rPr>
          <w:lang w:val="sv-SE"/>
        </w:rPr>
      </w:pPr>
    </w:p>
    <w:p w:rsidR="00655AE1" w:rsidRPr="00C01B89" w:rsidRDefault="00B9335B">
      <w:pPr>
        <w:pStyle w:val="Standard"/>
        <w:rPr>
          <w:lang w:val="sv-SE"/>
        </w:rPr>
      </w:pPr>
      <w:r w:rsidRPr="00C01B89">
        <w:rPr>
          <w:lang w:val="sv-SE"/>
        </w:rPr>
        <w:t>§7 Frågan om ansvarsfrihet för styr</w:t>
      </w:r>
      <w:r w:rsidRPr="00C01B89">
        <w:rPr>
          <w:lang w:val="sv-SE"/>
        </w:rPr>
        <w:t>elsen för den tid som revisionen avser.</w:t>
      </w:r>
    </w:p>
    <w:p w:rsidR="00655AE1" w:rsidRPr="00C01B89" w:rsidRDefault="00655AE1">
      <w:pPr>
        <w:pStyle w:val="Standard"/>
        <w:rPr>
          <w:lang w:val="sv-SE"/>
        </w:rPr>
      </w:pPr>
    </w:p>
    <w:p w:rsidR="00655AE1" w:rsidRPr="00C01B89" w:rsidRDefault="00B9335B">
      <w:pPr>
        <w:pStyle w:val="Standard"/>
        <w:rPr>
          <w:lang w:val="sv-SE"/>
        </w:rPr>
      </w:pPr>
      <w:r w:rsidRPr="00C01B89">
        <w:rPr>
          <w:lang w:val="sv-SE"/>
        </w:rPr>
        <w:t>§8 Fastställande av</w:t>
      </w:r>
      <w:bookmarkStart w:id="0" w:name="_GoBack"/>
      <w:bookmarkEnd w:id="0"/>
      <w:r w:rsidRPr="00C01B89">
        <w:rPr>
          <w:lang w:val="sv-SE"/>
        </w:rPr>
        <w:t xml:space="preserve"> medlemsavgifter.</w:t>
      </w:r>
    </w:p>
    <w:p w:rsidR="00655AE1" w:rsidRPr="00C01B89" w:rsidRDefault="00655AE1">
      <w:pPr>
        <w:pStyle w:val="Standard"/>
        <w:rPr>
          <w:lang w:val="sv-SE"/>
        </w:rPr>
      </w:pPr>
    </w:p>
    <w:p w:rsidR="00655AE1" w:rsidRPr="00C01B89" w:rsidRDefault="00B9335B">
      <w:pPr>
        <w:pStyle w:val="Standard"/>
        <w:rPr>
          <w:lang w:val="sv-SE"/>
        </w:rPr>
      </w:pPr>
      <w:r w:rsidRPr="00C01B89">
        <w:rPr>
          <w:lang w:val="sv-SE"/>
        </w:rPr>
        <w:t>§9 Fastställande av verksamhetsplan samt budget för det kommande verksamhetsåret.</w:t>
      </w:r>
    </w:p>
    <w:p w:rsidR="00655AE1" w:rsidRPr="00C01B89" w:rsidRDefault="00655AE1">
      <w:pPr>
        <w:pStyle w:val="Standard"/>
        <w:rPr>
          <w:lang w:val="sv-SE"/>
        </w:rPr>
      </w:pPr>
    </w:p>
    <w:p w:rsidR="00655AE1" w:rsidRPr="00C01B89" w:rsidRDefault="00B9335B">
      <w:pPr>
        <w:pStyle w:val="Standard"/>
        <w:rPr>
          <w:lang w:val="sv-SE"/>
        </w:rPr>
      </w:pPr>
      <w:r w:rsidRPr="00C01B89">
        <w:rPr>
          <w:lang w:val="sv-SE"/>
        </w:rPr>
        <w:t>§10 Val av:</w:t>
      </w:r>
    </w:p>
    <w:p w:rsidR="00655AE1" w:rsidRPr="00C01B89" w:rsidRDefault="00655AE1">
      <w:pPr>
        <w:pStyle w:val="Standard"/>
        <w:rPr>
          <w:lang w:val="sv-SE"/>
        </w:rPr>
      </w:pPr>
    </w:p>
    <w:p w:rsidR="00655AE1" w:rsidRPr="00C01B89" w:rsidRDefault="00B9335B">
      <w:pPr>
        <w:pStyle w:val="Standard"/>
        <w:rPr>
          <w:lang w:val="sv-SE"/>
        </w:rPr>
      </w:pPr>
      <w:r w:rsidRPr="00C01B89">
        <w:rPr>
          <w:lang w:val="sv-SE"/>
        </w:rPr>
        <w:t xml:space="preserve">a) Föreningens ordförande tillika styrelsens ordförande, för en tid av ett </w:t>
      </w:r>
      <w:r w:rsidRPr="00C01B89">
        <w:rPr>
          <w:lang w:val="sv-SE"/>
        </w:rPr>
        <w:t>år.</w:t>
      </w:r>
    </w:p>
    <w:p w:rsidR="00655AE1" w:rsidRPr="00C01B89" w:rsidRDefault="00B9335B">
      <w:pPr>
        <w:pStyle w:val="Standard"/>
        <w:rPr>
          <w:lang w:val="sv-SE"/>
        </w:rPr>
      </w:pPr>
      <w:r w:rsidRPr="00C01B89">
        <w:rPr>
          <w:lang w:val="sv-SE"/>
        </w:rPr>
        <w:t>b) Övriga ledamöter i styrelsen för en tid av ett år.</w:t>
      </w:r>
    </w:p>
    <w:p w:rsidR="00655AE1" w:rsidRPr="00C01B89" w:rsidRDefault="00B9335B">
      <w:pPr>
        <w:pStyle w:val="Standard"/>
        <w:rPr>
          <w:lang w:val="sv-SE"/>
        </w:rPr>
      </w:pPr>
      <w:r w:rsidRPr="00C01B89">
        <w:rPr>
          <w:lang w:val="sv-SE"/>
        </w:rPr>
        <w:t>c) Valberedning, två personer, för en tid av ett år.</w:t>
      </w:r>
    </w:p>
    <w:p w:rsidR="00655AE1" w:rsidRPr="00C01B89" w:rsidRDefault="00B9335B">
      <w:pPr>
        <w:pStyle w:val="Standard"/>
        <w:rPr>
          <w:lang w:val="sv-SE"/>
        </w:rPr>
      </w:pPr>
      <w:r w:rsidRPr="00C01B89">
        <w:rPr>
          <w:lang w:val="sv-SE"/>
        </w:rPr>
        <w:t>d) Två revisorer jämte suppleant för en tid av ett år. I detta val får inte styrelsens ledamöter delta.</w:t>
      </w:r>
    </w:p>
    <w:p w:rsidR="00655AE1" w:rsidRPr="00C01B89" w:rsidRDefault="00655AE1">
      <w:pPr>
        <w:pStyle w:val="Standard"/>
        <w:rPr>
          <w:lang w:val="sv-SE"/>
        </w:rPr>
      </w:pPr>
    </w:p>
    <w:p w:rsidR="00655AE1" w:rsidRPr="00C01B89" w:rsidRDefault="00B9335B">
      <w:pPr>
        <w:pStyle w:val="Standard"/>
        <w:rPr>
          <w:lang w:val="sv-SE"/>
        </w:rPr>
      </w:pPr>
      <w:r w:rsidRPr="00C01B89">
        <w:rPr>
          <w:lang w:val="sv-SE"/>
        </w:rPr>
        <w:t>§11 Övriga frågor.</w:t>
      </w:r>
    </w:p>
    <w:p w:rsidR="00655AE1" w:rsidRPr="00C01B89" w:rsidRDefault="00655AE1">
      <w:pPr>
        <w:pStyle w:val="Standard"/>
        <w:rPr>
          <w:lang w:val="sv-SE"/>
        </w:rPr>
      </w:pPr>
    </w:p>
    <w:p w:rsidR="00655AE1" w:rsidRPr="00C01B89" w:rsidRDefault="00B9335B">
      <w:pPr>
        <w:pStyle w:val="Standard"/>
        <w:rPr>
          <w:lang w:val="sv-SE"/>
        </w:rPr>
      </w:pPr>
      <w:r w:rsidRPr="00C01B89">
        <w:rPr>
          <w:lang w:val="sv-SE"/>
        </w:rPr>
        <w:t>a) Eventuellt ren</w:t>
      </w:r>
      <w:r w:rsidRPr="00C01B89">
        <w:rPr>
          <w:lang w:val="sv-SE"/>
        </w:rPr>
        <w:t>overingsbehov av Skärbäcksgården och finansiering</w:t>
      </w:r>
    </w:p>
    <w:p w:rsidR="00655AE1" w:rsidRPr="00C01B89" w:rsidRDefault="00655AE1">
      <w:pPr>
        <w:pStyle w:val="Standard"/>
        <w:rPr>
          <w:lang w:val="sv-SE"/>
        </w:rPr>
      </w:pPr>
    </w:p>
    <w:p w:rsidR="00655AE1" w:rsidRDefault="00B9335B">
      <w:pPr>
        <w:pStyle w:val="Standard"/>
      </w:pPr>
      <w:proofErr w:type="spellStart"/>
      <w:r>
        <w:t>Varmt</w:t>
      </w:r>
      <w:proofErr w:type="spellEnd"/>
      <w:r>
        <w:t xml:space="preserve"> </w:t>
      </w:r>
      <w:proofErr w:type="spellStart"/>
      <w:r>
        <w:t>välkomna</w:t>
      </w:r>
      <w:proofErr w:type="spellEnd"/>
      <w:r>
        <w:t>!</w:t>
      </w:r>
    </w:p>
    <w:sectPr w:rsidR="00655AE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9335B">
      <w:r>
        <w:separator/>
      </w:r>
    </w:p>
  </w:endnote>
  <w:endnote w:type="continuationSeparator" w:id="0">
    <w:p w:rsidR="00000000" w:rsidRDefault="00B9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9335B">
      <w:r>
        <w:rPr>
          <w:color w:val="000000"/>
        </w:rPr>
        <w:separator/>
      </w:r>
    </w:p>
  </w:footnote>
  <w:footnote w:type="continuationSeparator" w:id="0">
    <w:p w:rsidR="00000000" w:rsidRDefault="00B93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55AE1"/>
    <w:rsid w:val="00655AE1"/>
    <w:rsid w:val="00B9335B"/>
    <w:rsid w:val="00C0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A2A70272</Template>
  <TotalTime>1</TotalTime>
  <Pages>1</Pages>
  <Words>189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Kronoberg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Anderman Elsa VRU verksamhetsstöd</dc:creator>
  <cp:lastModifiedBy>Anderman Elsa VRU verksamhetsstöd</cp:lastModifiedBy>
  <cp:revision>2</cp:revision>
  <dcterms:created xsi:type="dcterms:W3CDTF">2015-07-09T07:53:00Z</dcterms:created>
  <dcterms:modified xsi:type="dcterms:W3CDTF">2015-07-22T19:39:00Z</dcterms:modified>
</cp:coreProperties>
</file>